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9" w:type="dxa"/>
        <w:tblLook w:val="01E0" w:firstRow="1" w:lastRow="1" w:firstColumn="1" w:lastColumn="1" w:noHBand="0" w:noVBand="0"/>
      </w:tblPr>
      <w:tblGrid>
        <w:gridCol w:w="9929"/>
      </w:tblGrid>
      <w:tr w:rsidR="00BB7B99" w:rsidRPr="00275E36" w14:paraId="6F57DF3A" w14:textId="77777777" w:rsidTr="0053237D">
        <w:trPr>
          <w:trHeight w:val="432"/>
        </w:trPr>
        <w:tc>
          <w:tcPr>
            <w:tcW w:w="9929" w:type="dxa"/>
            <w:shd w:val="clear" w:color="auto" w:fill="FFFFFF" w:themeFill="background1"/>
            <w:vAlign w:val="center"/>
          </w:tcPr>
          <w:p w14:paraId="31217713" w14:textId="4FB3A888" w:rsidR="00BB7B99" w:rsidRDefault="00C20410" w:rsidP="00C20410">
            <w:pPr>
              <w:pStyle w:val="Title"/>
              <w:rPr>
                <w:lang w:val="sv-SE"/>
              </w:rPr>
            </w:pPr>
            <w:r>
              <w:rPr>
                <w:lang w:val="sv-SE"/>
              </w:rPr>
              <w:t>Till</w:t>
            </w:r>
            <w:r w:rsidR="00B60A99" w:rsidRPr="0053237D">
              <w:rPr>
                <w:lang w:val="sv-SE"/>
              </w:rPr>
              <w:t xml:space="preserve"> BRF Per Lindeströmsväg 64-70</w:t>
            </w:r>
          </w:p>
          <w:p w14:paraId="3A553C47" w14:textId="77777777" w:rsidR="00C20410" w:rsidRPr="00C20410" w:rsidRDefault="00C20410" w:rsidP="00C20410">
            <w:pPr>
              <w:rPr>
                <w:lang w:val="sv-SE"/>
              </w:rPr>
            </w:pPr>
          </w:p>
          <w:p w14:paraId="6B3BC740" w14:textId="6BE1E725" w:rsidR="00C20410" w:rsidRPr="00C20410" w:rsidRDefault="00C20410" w:rsidP="00C20410">
            <w:pPr>
              <w:pStyle w:val="Title"/>
              <w:rPr>
                <w:lang w:val="sv-SE"/>
              </w:rPr>
            </w:pPr>
            <w:r w:rsidRPr="00C20410">
              <w:rPr>
                <w:lang w:val="sv-SE"/>
              </w:rPr>
              <w:t>ANSÖKAN OM SAMTYCKE TILL ANDRAHANDSUTHYRNING</w:t>
            </w:r>
          </w:p>
        </w:tc>
      </w:tr>
      <w:tr w:rsidR="00B60A99" w:rsidRPr="00275E36" w14:paraId="56BD34BA" w14:textId="77777777" w:rsidTr="0053237D">
        <w:trPr>
          <w:trHeight w:val="216"/>
        </w:trPr>
        <w:tc>
          <w:tcPr>
            <w:tcW w:w="9929" w:type="dxa"/>
            <w:tcBorders>
              <w:left w:val="nil"/>
              <w:bottom w:val="nil"/>
              <w:right w:val="nil"/>
            </w:tcBorders>
          </w:tcPr>
          <w:p w14:paraId="191BB360" w14:textId="77777777" w:rsidR="00B60A99" w:rsidRPr="0053237D" w:rsidRDefault="00B60A99" w:rsidP="008E471E">
            <w:pPr>
              <w:rPr>
                <w:lang w:val="sv-SE"/>
              </w:rPr>
            </w:pPr>
          </w:p>
        </w:tc>
      </w:tr>
    </w:tbl>
    <w:p w14:paraId="72D1C36E" w14:textId="2EC88C76" w:rsidR="00721328" w:rsidRDefault="00721328" w:rsidP="00721328">
      <w:pPr>
        <w:pStyle w:val="Title"/>
        <w:rPr>
          <w:lang w:val="sv-SE"/>
        </w:rPr>
      </w:pPr>
      <w:r>
        <w:rPr>
          <w:lang w:val="sv-SE"/>
        </w:rPr>
        <w:t>Förutsättningar för andrahandsuthyrning</w:t>
      </w:r>
    </w:p>
    <w:p w14:paraId="20EED9F3" w14:textId="77777777" w:rsidR="00721328" w:rsidRPr="00721328" w:rsidRDefault="00721328" w:rsidP="00721328">
      <w:pPr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ascii="AppleSystemUIFont" w:hAnsi="AppleSystemUIFont" w:cs="AppleSystemUIFont"/>
          <w:sz w:val="26"/>
          <w:szCs w:val="26"/>
          <w:lang w:val="sv-SE"/>
        </w:rPr>
      </w:pPr>
      <w:r w:rsidRPr="00721328">
        <w:rPr>
          <w:rFonts w:ascii="AppleSystemUIFont" w:hAnsi="AppleSystemUIFont" w:cs="AppleSystemUIFont"/>
          <w:sz w:val="26"/>
          <w:szCs w:val="26"/>
          <w:lang w:val="sv-SE"/>
        </w:rPr>
        <w:t>Bostadsrättshavare måste ha bott i lägenheten i mer än ett år innan hen får hyra ut i andra hand.</w:t>
      </w:r>
    </w:p>
    <w:p w14:paraId="2A8BD3BA" w14:textId="062C11A1" w:rsidR="00721328" w:rsidRDefault="00721328" w:rsidP="00721328">
      <w:pPr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ascii="AppleSystemUIFont" w:hAnsi="AppleSystemUIFont" w:cs="AppleSystemUIFont"/>
          <w:sz w:val="26"/>
          <w:szCs w:val="26"/>
          <w:lang w:val="sv-SE"/>
        </w:rPr>
      </w:pPr>
      <w:r w:rsidRPr="00721328">
        <w:rPr>
          <w:rFonts w:ascii="AppleSystemUIFont" w:hAnsi="AppleSystemUIFont" w:cs="AppleSystemUIFont"/>
          <w:sz w:val="26"/>
          <w:szCs w:val="26"/>
          <w:lang w:val="sv-SE"/>
        </w:rPr>
        <w:t>Bostadsrättshavare måste ha bott i lägenheten igen lika lång tid som den senast hyrdes ut. Om bostaden hyrs ut i 5 månader så måste bostadsrättshavare bo i lägenheten i 5 månader för att få hyra ut igen.</w:t>
      </w:r>
    </w:p>
    <w:p w14:paraId="63ACF280" w14:textId="7CE00E5C" w:rsidR="00721328" w:rsidRDefault="00721328" w:rsidP="00721328">
      <w:pPr>
        <w:autoSpaceDE w:val="0"/>
        <w:autoSpaceDN w:val="0"/>
        <w:adjustRightInd w:val="0"/>
        <w:spacing w:before="0"/>
        <w:rPr>
          <w:rFonts w:ascii="AppleSystemUIFont" w:hAnsi="AppleSystemUIFont" w:cs="AppleSystemUIFont"/>
          <w:sz w:val="26"/>
          <w:szCs w:val="26"/>
          <w:lang w:val="sv-SE"/>
        </w:rPr>
      </w:pPr>
    </w:p>
    <w:p w14:paraId="5F131B22" w14:textId="6D49C32C" w:rsidR="00721328" w:rsidRDefault="00721328" w:rsidP="00721328">
      <w:pPr>
        <w:pStyle w:val="Title"/>
        <w:rPr>
          <w:lang w:val="sv-SE"/>
        </w:rPr>
      </w:pPr>
      <w:r>
        <w:rPr>
          <w:lang w:val="sv-SE"/>
        </w:rPr>
        <w:t>Riktlinjer för andrahandsuthyrning</w:t>
      </w:r>
    </w:p>
    <w:p w14:paraId="41D15FD4" w14:textId="55D88EA5" w:rsidR="00721328" w:rsidRDefault="00721328" w:rsidP="00721328">
      <w:pPr>
        <w:rPr>
          <w:lang w:val="sv-SE"/>
        </w:rPr>
      </w:pPr>
    </w:p>
    <w:p w14:paraId="66C6689F" w14:textId="7E08F69D" w:rsidR="00721328" w:rsidRPr="00721328" w:rsidRDefault="00275E36" w:rsidP="00721328">
      <w:pPr>
        <w:autoSpaceDE w:val="0"/>
        <w:autoSpaceDN w:val="0"/>
        <w:adjustRightInd w:val="0"/>
        <w:spacing w:before="0"/>
        <w:rPr>
          <w:rFonts w:ascii="AppleSystemUIFont" w:hAnsi="AppleSystemUIFont" w:cs="AppleSystemUIFont"/>
          <w:sz w:val="26"/>
          <w:szCs w:val="26"/>
          <w:lang w:val="sv-SE"/>
        </w:rPr>
      </w:pPr>
      <w:r w:rsidRPr="00721328">
        <w:rPr>
          <w:rFonts w:ascii="AppleSystemUIFont" w:hAnsi="AppleSystemUIFont" w:cs="AppleSystemUIFont"/>
          <w:sz w:val="26"/>
          <w:szCs w:val="26"/>
          <w:lang w:val="sv-SE"/>
        </w:rPr>
        <w:t>Andrahandsuthyrning</w:t>
      </w:r>
      <w:r w:rsidR="00721328" w:rsidRPr="00721328">
        <w:rPr>
          <w:rFonts w:ascii="AppleSystemUIFont" w:hAnsi="AppleSystemUIFont" w:cs="AppleSystemUIFont"/>
          <w:sz w:val="26"/>
          <w:szCs w:val="26"/>
          <w:lang w:val="sv-SE"/>
        </w:rPr>
        <w:t xml:space="preserve"> ansöks om i etapper av högst 6 månader. I slutet av varje etapp prövas andrahandsuthyrningen och styrelsen </w:t>
      </w:r>
      <w:r w:rsidR="005F260A">
        <w:rPr>
          <w:rFonts w:ascii="AppleSystemUIFont" w:hAnsi="AppleSystemUIFont" w:cs="AppleSystemUIFont"/>
          <w:sz w:val="26"/>
          <w:szCs w:val="26"/>
          <w:lang w:val="sv-SE"/>
        </w:rPr>
        <w:t xml:space="preserve">har rätt </w:t>
      </w:r>
      <w:r w:rsidR="00721328" w:rsidRPr="00721328">
        <w:rPr>
          <w:rFonts w:ascii="AppleSystemUIFont" w:hAnsi="AppleSystemUIFont" w:cs="AppleSystemUIFont"/>
          <w:sz w:val="26"/>
          <w:szCs w:val="26"/>
          <w:lang w:val="sv-SE"/>
        </w:rPr>
        <w:t>att neka fortsatt uthyrning om t.ex.:</w:t>
      </w:r>
    </w:p>
    <w:p w14:paraId="7ECFD6C3" w14:textId="77777777" w:rsidR="00721328" w:rsidRDefault="00721328" w:rsidP="00721328">
      <w:pPr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Hyresgästen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stör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husfriden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</w:t>
      </w:r>
    </w:p>
    <w:p w14:paraId="6ADB3188" w14:textId="77777777" w:rsidR="00721328" w:rsidRDefault="00721328" w:rsidP="00721328">
      <w:pPr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ascii="AppleSystemUIFont" w:hAnsi="AppleSystemUIFont" w:cs="AppleSystemUIFont"/>
          <w:sz w:val="26"/>
          <w:szCs w:val="26"/>
          <w:lang w:val="sv-SE"/>
        </w:rPr>
      </w:pPr>
      <w:r w:rsidRPr="00721328">
        <w:rPr>
          <w:rFonts w:ascii="AppleSystemUIFont" w:hAnsi="AppleSystemUIFont" w:cs="AppleSystemUIFont"/>
          <w:sz w:val="26"/>
          <w:szCs w:val="26"/>
          <w:lang w:val="sv-SE"/>
        </w:rPr>
        <w:t>Hyresgästen följer inte föreningens trivselregler.</w:t>
      </w:r>
    </w:p>
    <w:p w14:paraId="459ED14A" w14:textId="56F0C00C" w:rsidR="00721328" w:rsidRPr="00721328" w:rsidRDefault="00721328" w:rsidP="00721328">
      <w:pPr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ascii="AppleSystemUIFont" w:hAnsi="AppleSystemUIFont" w:cs="AppleSystemUIFont"/>
          <w:sz w:val="26"/>
          <w:szCs w:val="26"/>
          <w:lang w:val="sv-SE"/>
        </w:rPr>
      </w:pPr>
      <w:r w:rsidRPr="00721328">
        <w:rPr>
          <w:rFonts w:ascii="AppleSystemUIFont" w:hAnsi="AppleSystemUIFont" w:cs="AppleSystemUIFont"/>
          <w:sz w:val="26"/>
          <w:szCs w:val="26"/>
          <w:lang w:val="sv-SE"/>
        </w:rPr>
        <w:t xml:space="preserve">Bostadsrättshavaren inte bidrar till sina föreningsplikter (t.ex. </w:t>
      </w:r>
      <w:r>
        <w:rPr>
          <w:rFonts w:ascii="AppleSystemUIFont" w:hAnsi="AppleSystemUIFont" w:cs="AppleSystemUIFont"/>
          <w:sz w:val="26"/>
          <w:szCs w:val="26"/>
          <w:lang w:val="sv-SE"/>
        </w:rPr>
        <w:t xml:space="preserve">deltagande vi </w:t>
      </w:r>
      <w:r w:rsidRPr="00721328">
        <w:rPr>
          <w:rFonts w:ascii="AppleSystemUIFont" w:hAnsi="AppleSystemUIFont" w:cs="AppleSystemUIFont"/>
          <w:sz w:val="26"/>
          <w:szCs w:val="26"/>
          <w:lang w:val="sv-SE"/>
        </w:rPr>
        <w:t>årsstämma och städdagar).</w:t>
      </w:r>
    </w:p>
    <w:p w14:paraId="54477450" w14:textId="5446028B" w:rsidR="00721328" w:rsidRPr="00721328" w:rsidRDefault="00721328" w:rsidP="00721328">
      <w:pPr>
        <w:autoSpaceDE w:val="0"/>
        <w:autoSpaceDN w:val="0"/>
        <w:adjustRightInd w:val="0"/>
        <w:spacing w:before="0"/>
        <w:rPr>
          <w:rFonts w:ascii="AppleSystemUIFont" w:hAnsi="AppleSystemUIFont" w:cs="AppleSystemUIFont"/>
          <w:sz w:val="26"/>
          <w:szCs w:val="26"/>
          <w:lang w:val="sv-SE"/>
        </w:rPr>
      </w:pPr>
    </w:p>
    <w:p w14:paraId="1CDC7467" w14:textId="0076820D" w:rsidR="00721328" w:rsidRPr="00721328" w:rsidRDefault="00721328" w:rsidP="00721328">
      <w:pPr>
        <w:autoSpaceDE w:val="0"/>
        <w:autoSpaceDN w:val="0"/>
        <w:adjustRightInd w:val="0"/>
        <w:spacing w:before="0"/>
        <w:rPr>
          <w:rFonts w:ascii="AppleSystemUIFont" w:hAnsi="AppleSystemUIFont" w:cs="AppleSystemUIFont"/>
          <w:sz w:val="26"/>
          <w:szCs w:val="26"/>
          <w:lang w:val="sv-SE"/>
        </w:rPr>
      </w:pPr>
      <w:r w:rsidRPr="00721328">
        <w:rPr>
          <w:rFonts w:ascii="AppleSystemUIFont" w:hAnsi="AppleSystemUIFont" w:cs="AppleSystemUIFont"/>
          <w:sz w:val="26"/>
          <w:szCs w:val="26"/>
          <w:lang w:val="sv-SE"/>
        </w:rPr>
        <w:t>Vänligen notera at</w:t>
      </w:r>
      <w:r>
        <w:rPr>
          <w:rFonts w:ascii="AppleSystemUIFont" w:hAnsi="AppleSystemUIFont" w:cs="AppleSystemUIFont"/>
          <w:sz w:val="26"/>
          <w:szCs w:val="26"/>
          <w:lang w:val="sv-SE"/>
        </w:rPr>
        <w:t xml:space="preserve">t </w:t>
      </w:r>
      <w:r w:rsidRPr="00721328">
        <w:rPr>
          <w:rFonts w:ascii="AppleSystemUIFont" w:hAnsi="AppleSystemUIFont" w:cs="AppleSystemUIFont"/>
          <w:sz w:val="26"/>
          <w:szCs w:val="26"/>
          <w:lang w:val="sv-SE"/>
        </w:rPr>
        <w:t>en andrahandsuthy</w:t>
      </w:r>
      <w:r>
        <w:rPr>
          <w:rFonts w:ascii="AppleSystemUIFont" w:hAnsi="AppleSystemUIFont" w:cs="AppleSystemUIFont"/>
          <w:sz w:val="26"/>
          <w:szCs w:val="26"/>
          <w:lang w:val="sv-SE"/>
        </w:rPr>
        <w:t xml:space="preserve">rning maximalt får pågå i 2 år. </w:t>
      </w:r>
      <w:r w:rsidR="00275E36">
        <w:rPr>
          <w:rFonts w:ascii="AppleSystemUIFont" w:hAnsi="AppleSystemUIFont" w:cs="AppleSystemUIFont"/>
          <w:sz w:val="26"/>
          <w:szCs w:val="26"/>
          <w:lang w:val="sv-SE"/>
        </w:rPr>
        <w:t>E</w:t>
      </w:r>
      <w:r>
        <w:rPr>
          <w:rFonts w:ascii="AppleSystemUIFont" w:hAnsi="AppleSystemUIFont" w:cs="AppleSystemUIFont"/>
          <w:sz w:val="26"/>
          <w:szCs w:val="26"/>
          <w:lang w:val="sv-SE"/>
        </w:rPr>
        <w:t>fter två år inträder besittningsskyddet för hyresgästen. Det är hyresvärden som slutligen ansvarar för att hyresgästens kontrakt löper ut innan besittningsskyddet träder in.</w:t>
      </w:r>
      <w:bookmarkStart w:id="0" w:name="_GoBack"/>
      <w:bookmarkEnd w:id="0"/>
    </w:p>
    <w:p w14:paraId="32DFF25F" w14:textId="77777777" w:rsidR="00721328" w:rsidRPr="00721328" w:rsidRDefault="00721328" w:rsidP="0053237D">
      <w:pPr>
        <w:pStyle w:val="Title"/>
        <w:rPr>
          <w:lang w:val="sv-SE"/>
        </w:rPr>
      </w:pPr>
    </w:p>
    <w:p w14:paraId="1CF3186D" w14:textId="1A686B10" w:rsidR="00F07573" w:rsidRDefault="0053237D" w:rsidP="0053237D">
      <w:pPr>
        <w:pStyle w:val="Title"/>
      </w:pPr>
      <w:proofErr w:type="spellStart"/>
      <w:r>
        <w:t>Bostadsrättsinnehavare</w:t>
      </w:r>
      <w:proofErr w:type="spellEnd"/>
    </w:p>
    <w:p w14:paraId="669AFC89" w14:textId="77777777" w:rsidR="0053237D" w:rsidRPr="0053237D" w:rsidRDefault="0053237D" w:rsidP="0053237D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81"/>
        <w:gridCol w:w="4688"/>
      </w:tblGrid>
      <w:tr w:rsidR="00087774" w14:paraId="4998E0A3" w14:textId="77777777" w:rsidTr="00A35537">
        <w:trPr>
          <w:trHeight w:val="847"/>
        </w:trPr>
        <w:tc>
          <w:tcPr>
            <w:tcW w:w="4655" w:type="dxa"/>
          </w:tcPr>
          <w:p w14:paraId="58D803CE" w14:textId="77777777" w:rsidR="00087774" w:rsidRDefault="00087774" w:rsidP="0053237D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Namn</w:t>
            </w:r>
          </w:p>
          <w:p w14:paraId="48C1FF0F" w14:textId="68FD434D" w:rsidR="00087774" w:rsidRDefault="00087774" w:rsidP="0053237D"/>
        </w:tc>
        <w:tc>
          <w:tcPr>
            <w:tcW w:w="4764" w:type="dxa"/>
          </w:tcPr>
          <w:p w14:paraId="6C7175D9" w14:textId="440BAA82" w:rsidR="00087774" w:rsidRDefault="00087774" w:rsidP="0053237D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Telefon</w:t>
            </w:r>
          </w:p>
          <w:p w14:paraId="5562C7D4" w14:textId="5A36F3B8" w:rsidR="00087774" w:rsidRDefault="00087774" w:rsidP="00747FF8"/>
        </w:tc>
      </w:tr>
      <w:tr w:rsidR="00DD56F3" w14:paraId="08051352" w14:textId="77777777" w:rsidTr="0053237D">
        <w:trPr>
          <w:trHeight w:val="847"/>
        </w:trPr>
        <w:tc>
          <w:tcPr>
            <w:tcW w:w="4655" w:type="dxa"/>
          </w:tcPr>
          <w:p w14:paraId="52548E1E" w14:textId="77777777" w:rsidR="00DD56F3" w:rsidRDefault="00DD56F3" w:rsidP="0053237D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Sambo Namn</w:t>
            </w:r>
          </w:p>
          <w:p w14:paraId="1A2E340B" w14:textId="222075D1" w:rsidR="00DD56F3" w:rsidRPr="00DD56F3" w:rsidRDefault="00DD56F3" w:rsidP="00DD56F3">
            <w:pPr>
              <w:rPr>
                <w:lang w:val="sv-SE"/>
              </w:rPr>
            </w:pPr>
          </w:p>
        </w:tc>
        <w:tc>
          <w:tcPr>
            <w:tcW w:w="4764" w:type="dxa"/>
          </w:tcPr>
          <w:p w14:paraId="21DE7BF2" w14:textId="77777777" w:rsidR="00DD56F3" w:rsidRDefault="00087774" w:rsidP="00087774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Sambo Telefon</w:t>
            </w:r>
          </w:p>
          <w:p w14:paraId="798F42DD" w14:textId="0DA584A6" w:rsidR="00747FF8" w:rsidRPr="00747FF8" w:rsidRDefault="00747FF8" w:rsidP="00747FF8">
            <w:pPr>
              <w:rPr>
                <w:lang w:val="sv-SE"/>
              </w:rPr>
            </w:pPr>
          </w:p>
        </w:tc>
      </w:tr>
      <w:tr w:rsidR="00087774" w14:paraId="2AB35BF0" w14:textId="77777777" w:rsidTr="008A7F8F">
        <w:trPr>
          <w:trHeight w:val="847"/>
        </w:trPr>
        <w:tc>
          <w:tcPr>
            <w:tcW w:w="9419" w:type="dxa"/>
            <w:gridSpan w:val="2"/>
          </w:tcPr>
          <w:p w14:paraId="5B56C1D1" w14:textId="77777777" w:rsidR="00087774" w:rsidRDefault="00087774" w:rsidP="0053237D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  <w:p w14:paraId="491AF845" w14:textId="0E73A59C" w:rsidR="00087774" w:rsidRDefault="00087774" w:rsidP="00087774">
            <w:pPr>
              <w:pStyle w:val="Heading1"/>
            </w:pPr>
          </w:p>
        </w:tc>
      </w:tr>
      <w:tr w:rsidR="0053237D" w14:paraId="79927BA2" w14:textId="77777777" w:rsidTr="0053237D">
        <w:trPr>
          <w:trHeight w:val="847"/>
        </w:trPr>
        <w:tc>
          <w:tcPr>
            <w:tcW w:w="9419" w:type="dxa"/>
            <w:gridSpan w:val="2"/>
          </w:tcPr>
          <w:p w14:paraId="47E238BF" w14:textId="77777777" w:rsidR="0053237D" w:rsidRDefault="0053237D" w:rsidP="0053237D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E-post</w:t>
            </w:r>
          </w:p>
          <w:p w14:paraId="10612343" w14:textId="7EA96E5D" w:rsidR="0053237D" w:rsidRDefault="0053237D" w:rsidP="0053237D">
            <w:pPr>
              <w:rPr>
                <w:sz w:val="20"/>
              </w:rPr>
            </w:pPr>
          </w:p>
        </w:tc>
      </w:tr>
      <w:tr w:rsidR="0053237D" w:rsidRPr="0053237D" w14:paraId="61B32E01" w14:textId="77777777" w:rsidTr="0053237D">
        <w:trPr>
          <w:trHeight w:val="847"/>
        </w:trPr>
        <w:tc>
          <w:tcPr>
            <w:tcW w:w="9419" w:type="dxa"/>
            <w:gridSpan w:val="2"/>
          </w:tcPr>
          <w:p w14:paraId="037EC66B" w14:textId="77777777" w:rsidR="0053237D" w:rsidRDefault="0053237D" w:rsidP="0053237D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Adress och telefon under uthyrningstiden</w:t>
            </w:r>
          </w:p>
          <w:p w14:paraId="5A073618" w14:textId="6D48FE7E" w:rsidR="0053237D" w:rsidRPr="0053237D" w:rsidRDefault="0053237D" w:rsidP="0053237D">
            <w:pPr>
              <w:rPr>
                <w:sz w:val="20"/>
                <w:lang w:val="sv-SE"/>
              </w:rPr>
            </w:pPr>
          </w:p>
        </w:tc>
      </w:tr>
    </w:tbl>
    <w:p w14:paraId="77550637" w14:textId="0DA7F846" w:rsidR="00C20410" w:rsidRPr="0053237D" w:rsidRDefault="00C20410">
      <w:pPr>
        <w:rPr>
          <w:sz w:val="20"/>
          <w:lang w:val="sv-S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850"/>
        <w:gridCol w:w="1497"/>
      </w:tblGrid>
      <w:tr w:rsidR="00C20410" w14:paraId="09990C7A" w14:textId="77777777" w:rsidTr="00C20410">
        <w:trPr>
          <w:trHeight w:val="231"/>
        </w:trPr>
        <w:tc>
          <w:tcPr>
            <w:tcW w:w="5670" w:type="dxa"/>
          </w:tcPr>
          <w:p w14:paraId="45B3B1CA" w14:textId="1E333EDB" w:rsidR="00C20410" w:rsidRDefault="00C20410" w:rsidP="00C20410">
            <w:pPr>
              <w:pStyle w:val="Heading1"/>
              <w:rPr>
                <w:sz w:val="20"/>
                <w:lang w:val="sv-SE"/>
              </w:rPr>
            </w:pPr>
            <w:r>
              <w:rPr>
                <w:lang w:val="sv-SE"/>
              </w:rPr>
              <w:t>Jag önskar hyra ut min bostad i andra hand under tiden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B87092" w14:textId="77777777" w:rsidR="00C20410" w:rsidRDefault="00C20410" w:rsidP="00836F57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53C350E1" w14:textId="0F5D8F2E" w:rsidR="00C20410" w:rsidRDefault="00C20410" w:rsidP="00C20410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t.o.m.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0702984A" w14:textId="77777777" w:rsidR="00C20410" w:rsidRDefault="00C20410" w:rsidP="00836F57">
            <w:pPr>
              <w:rPr>
                <w:lang w:val="sv-SE"/>
              </w:rPr>
            </w:pPr>
          </w:p>
        </w:tc>
      </w:tr>
    </w:tbl>
    <w:p w14:paraId="0B558970" w14:textId="70C3412B" w:rsidR="007B2C2B" w:rsidRDefault="007B2C2B">
      <w:pPr>
        <w:rPr>
          <w:sz w:val="20"/>
          <w:lang w:val="sv-SE"/>
        </w:rPr>
      </w:pPr>
    </w:p>
    <w:tbl>
      <w:tblPr>
        <w:tblStyle w:val="TableGrid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426"/>
        <w:gridCol w:w="850"/>
        <w:gridCol w:w="1134"/>
        <w:gridCol w:w="425"/>
      </w:tblGrid>
      <w:tr w:rsidR="00110ED3" w14:paraId="33486A3A" w14:textId="77777777" w:rsidTr="00110ED3">
        <w:trPr>
          <w:trHeight w:val="10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8FC8EB" w14:textId="11872A7F" w:rsidR="00110ED3" w:rsidRDefault="00110ED3" w:rsidP="00B86D66">
            <w:pPr>
              <w:pStyle w:val="Heading1"/>
              <w:rPr>
                <w:sz w:val="20"/>
                <w:lang w:val="sv-SE"/>
              </w:rPr>
            </w:pPr>
            <w:r>
              <w:rPr>
                <w:lang w:val="sv-SE"/>
              </w:rPr>
              <w:t>Hyresform: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30494" w14:textId="3863CAE4" w:rsidR="00110ED3" w:rsidRDefault="00110ED3" w:rsidP="00E80E04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Andrahandsuthyrning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31B8789" w14:textId="355073AE" w:rsidR="00110ED3" w:rsidRDefault="00110ED3" w:rsidP="00110ED3">
            <w:pPr>
              <w:pStyle w:val="Heading1"/>
              <w:rPr>
                <w:lang w:val="sv-S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F1162" w14:textId="77777777" w:rsidR="00110ED3" w:rsidRDefault="00110ED3" w:rsidP="00B86D66">
            <w:pPr>
              <w:pStyle w:val="Heading1"/>
              <w:rPr>
                <w:lang w:val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B5408" w14:textId="0E766FE3" w:rsidR="00110ED3" w:rsidRDefault="00110ED3" w:rsidP="00B86D66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AirBnB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4398C3" w14:textId="19FA1DFE" w:rsidR="00110ED3" w:rsidRDefault="00110ED3" w:rsidP="00110ED3">
            <w:pPr>
              <w:pStyle w:val="Heading1"/>
              <w:rPr>
                <w:lang w:val="sv-SE"/>
              </w:rPr>
            </w:pPr>
          </w:p>
        </w:tc>
      </w:tr>
    </w:tbl>
    <w:p w14:paraId="431F6B28" w14:textId="3DC37EC3" w:rsidR="00721328" w:rsidRDefault="00721328" w:rsidP="00C20410">
      <w:pPr>
        <w:rPr>
          <w:rFonts w:ascii="Arial" w:hAnsi="Arial" w:cs="Arial"/>
          <w:lang w:val="sv-SE"/>
        </w:rPr>
      </w:pPr>
    </w:p>
    <w:tbl>
      <w:tblPr>
        <w:tblStyle w:val="TableGrid"/>
        <w:tblpPr w:leftFromText="180" w:rightFromText="180" w:vertAnchor="text" w:horzAnchor="page" w:tblpX="7110" w:tblpY="-6"/>
        <w:tblW w:w="518" w:type="dxa"/>
        <w:tblLayout w:type="fixed"/>
        <w:tblLook w:val="04A0" w:firstRow="1" w:lastRow="0" w:firstColumn="1" w:lastColumn="0" w:noHBand="0" w:noVBand="1"/>
      </w:tblPr>
      <w:tblGrid>
        <w:gridCol w:w="518"/>
      </w:tblGrid>
      <w:tr w:rsidR="00721328" w14:paraId="1F3F659A" w14:textId="77777777" w:rsidTr="00721328">
        <w:trPr>
          <w:trHeight w:val="129"/>
        </w:trPr>
        <w:tc>
          <w:tcPr>
            <w:tcW w:w="518" w:type="dxa"/>
            <w:tcBorders>
              <w:left w:val="single" w:sz="4" w:space="0" w:color="auto"/>
            </w:tcBorders>
          </w:tcPr>
          <w:p w14:paraId="1AAAA317" w14:textId="77777777" w:rsidR="00721328" w:rsidRDefault="00721328" w:rsidP="00721328">
            <w:pPr>
              <w:pStyle w:val="Heading1"/>
              <w:rPr>
                <w:lang w:val="sv-SE"/>
              </w:rPr>
            </w:pPr>
          </w:p>
        </w:tc>
      </w:tr>
    </w:tbl>
    <w:p w14:paraId="7217D048" w14:textId="77777777" w:rsidR="00721328" w:rsidRPr="00721328" w:rsidRDefault="00721328" w:rsidP="00C20410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Jag har tagit del av riktlinjer och förutsättningarna ovan </w:t>
      </w:r>
    </w:p>
    <w:p w14:paraId="0FE2D7B5" w14:textId="1C6537BB" w:rsidR="00721328" w:rsidRPr="00721328" w:rsidRDefault="00721328" w:rsidP="00C20410">
      <w:pPr>
        <w:rPr>
          <w:rFonts w:ascii="Arial" w:hAnsi="Arial" w:cs="Arial"/>
          <w:lang w:val="sv-SE"/>
        </w:rPr>
      </w:pPr>
    </w:p>
    <w:p w14:paraId="453630EA" w14:textId="68B6C8ED" w:rsidR="00C20410" w:rsidRPr="00C20410" w:rsidRDefault="00C20410" w:rsidP="00C20410">
      <w:pPr>
        <w:pStyle w:val="Title"/>
      </w:pPr>
      <w:proofErr w:type="spellStart"/>
      <w:r>
        <w:lastRenderedPageBreak/>
        <w:t>Andrahandshyresgäst</w:t>
      </w:r>
      <w:proofErr w:type="spellEnd"/>
    </w:p>
    <w:p w14:paraId="608AEA42" w14:textId="4C49CEF3" w:rsidR="00C20410" w:rsidRDefault="00C20410">
      <w:pPr>
        <w:rPr>
          <w:sz w:val="20"/>
          <w:lang w:val="sv-S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81"/>
        <w:gridCol w:w="4688"/>
      </w:tblGrid>
      <w:tr w:rsidR="00747FF8" w14:paraId="786A1396" w14:textId="77777777" w:rsidTr="00B86D66">
        <w:trPr>
          <w:trHeight w:val="847"/>
        </w:trPr>
        <w:tc>
          <w:tcPr>
            <w:tcW w:w="4655" w:type="dxa"/>
          </w:tcPr>
          <w:p w14:paraId="6748E5B0" w14:textId="77777777" w:rsidR="00747FF8" w:rsidRDefault="00747FF8" w:rsidP="00B86D66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Namn</w:t>
            </w:r>
          </w:p>
          <w:p w14:paraId="72A08C1E" w14:textId="77777777" w:rsidR="00747FF8" w:rsidRDefault="00747FF8" w:rsidP="00B86D66"/>
        </w:tc>
        <w:tc>
          <w:tcPr>
            <w:tcW w:w="4764" w:type="dxa"/>
          </w:tcPr>
          <w:p w14:paraId="142C4C6B" w14:textId="77777777" w:rsidR="00747FF8" w:rsidRDefault="00747FF8" w:rsidP="00B86D66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Telefon</w:t>
            </w:r>
          </w:p>
          <w:p w14:paraId="027C5F8B" w14:textId="77777777" w:rsidR="00747FF8" w:rsidRDefault="00747FF8" w:rsidP="00B86D66"/>
        </w:tc>
      </w:tr>
      <w:tr w:rsidR="00747FF8" w:rsidRPr="00747FF8" w14:paraId="60493603" w14:textId="77777777" w:rsidTr="00B86D66">
        <w:trPr>
          <w:trHeight w:val="847"/>
        </w:trPr>
        <w:tc>
          <w:tcPr>
            <w:tcW w:w="4655" w:type="dxa"/>
          </w:tcPr>
          <w:p w14:paraId="187E5543" w14:textId="77777777" w:rsidR="00747FF8" w:rsidRDefault="00747FF8" w:rsidP="00B86D66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Sambo Namn</w:t>
            </w:r>
          </w:p>
          <w:p w14:paraId="4199A7CF" w14:textId="77777777" w:rsidR="00747FF8" w:rsidRPr="00DD56F3" w:rsidRDefault="00747FF8" w:rsidP="00B86D66">
            <w:pPr>
              <w:rPr>
                <w:lang w:val="sv-SE"/>
              </w:rPr>
            </w:pPr>
          </w:p>
        </w:tc>
        <w:tc>
          <w:tcPr>
            <w:tcW w:w="4764" w:type="dxa"/>
          </w:tcPr>
          <w:p w14:paraId="3EC77A14" w14:textId="77777777" w:rsidR="00747FF8" w:rsidRDefault="00747FF8" w:rsidP="00B86D66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Sambo Telefon</w:t>
            </w:r>
          </w:p>
          <w:p w14:paraId="05A32EDB" w14:textId="77777777" w:rsidR="00747FF8" w:rsidRPr="00747FF8" w:rsidRDefault="00747FF8" w:rsidP="00B86D66">
            <w:pPr>
              <w:rPr>
                <w:lang w:val="sv-SE"/>
              </w:rPr>
            </w:pPr>
          </w:p>
        </w:tc>
      </w:tr>
      <w:tr w:rsidR="00747FF8" w14:paraId="252C6D58" w14:textId="77777777" w:rsidTr="00B86D66">
        <w:trPr>
          <w:trHeight w:val="847"/>
        </w:trPr>
        <w:tc>
          <w:tcPr>
            <w:tcW w:w="9419" w:type="dxa"/>
            <w:gridSpan w:val="2"/>
          </w:tcPr>
          <w:p w14:paraId="73AA029A" w14:textId="0005921E" w:rsidR="00747FF8" w:rsidRDefault="00747FF8" w:rsidP="00B86D66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Nuvarande Adress</w:t>
            </w:r>
          </w:p>
          <w:p w14:paraId="5C32D544" w14:textId="77777777" w:rsidR="00747FF8" w:rsidRDefault="00747FF8" w:rsidP="00B86D66">
            <w:pPr>
              <w:pStyle w:val="Heading1"/>
            </w:pPr>
          </w:p>
        </w:tc>
      </w:tr>
      <w:tr w:rsidR="00747FF8" w14:paraId="3AC8722F" w14:textId="77777777" w:rsidTr="00B86D66">
        <w:trPr>
          <w:trHeight w:val="847"/>
        </w:trPr>
        <w:tc>
          <w:tcPr>
            <w:tcW w:w="9419" w:type="dxa"/>
            <w:gridSpan w:val="2"/>
          </w:tcPr>
          <w:p w14:paraId="346B8211" w14:textId="77777777" w:rsidR="00747FF8" w:rsidRDefault="00747FF8" w:rsidP="00B86D66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E-post</w:t>
            </w:r>
          </w:p>
          <w:p w14:paraId="1B698964" w14:textId="77777777" w:rsidR="00747FF8" w:rsidRDefault="00747FF8" w:rsidP="00B86D66">
            <w:pPr>
              <w:rPr>
                <w:sz w:val="20"/>
              </w:rPr>
            </w:pPr>
          </w:p>
        </w:tc>
      </w:tr>
    </w:tbl>
    <w:p w14:paraId="46952C79" w14:textId="71B70D68" w:rsidR="00C20410" w:rsidRDefault="00C20410" w:rsidP="00C20410">
      <w:pPr>
        <w:rPr>
          <w:lang w:val="sv-SE"/>
        </w:rPr>
      </w:pPr>
    </w:p>
    <w:p w14:paraId="168A3177" w14:textId="4E985E3F" w:rsidR="007B2C2B" w:rsidRDefault="007B2C2B" w:rsidP="00C20410">
      <w:pPr>
        <w:rPr>
          <w:lang w:val="sv-SE"/>
        </w:rPr>
      </w:pPr>
    </w:p>
    <w:p w14:paraId="11EE0289" w14:textId="1668F320" w:rsidR="007B2C2B" w:rsidRDefault="007B2C2B" w:rsidP="007B2C2B">
      <w:pPr>
        <w:pStyle w:val="Heading1"/>
        <w:rPr>
          <w:lang w:val="sv-SE"/>
        </w:rPr>
      </w:pPr>
      <w:r>
        <w:rPr>
          <w:lang w:val="sv-SE"/>
        </w:rPr>
        <w:t xml:space="preserve">Anledning till andrahandsuthyrningen (fylls i av </w:t>
      </w:r>
      <w:proofErr w:type="spellStart"/>
      <w:r>
        <w:rPr>
          <w:lang w:val="sv-SE"/>
        </w:rPr>
        <w:t>bostadrättsinnehavare</w:t>
      </w:r>
      <w:proofErr w:type="spellEnd"/>
      <w:r>
        <w:rPr>
          <w:lang w:val="sv-SE"/>
        </w:rPr>
        <w:t>)</w:t>
      </w:r>
    </w:p>
    <w:p w14:paraId="309FE867" w14:textId="0961B874" w:rsidR="007B2C2B" w:rsidRDefault="007B2C2B" w:rsidP="00EB78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lang w:val="sv-SE"/>
        </w:rPr>
      </w:pPr>
    </w:p>
    <w:p w14:paraId="04EDECA5" w14:textId="369C39C1" w:rsidR="007B2C2B" w:rsidRDefault="007B2C2B" w:rsidP="00EB78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lang w:val="sv-SE"/>
        </w:rPr>
      </w:pPr>
    </w:p>
    <w:p w14:paraId="2260635A" w14:textId="66D03D0C" w:rsidR="007B2C2B" w:rsidRDefault="007B2C2B" w:rsidP="00EB78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lang w:val="sv-SE"/>
        </w:rPr>
      </w:pPr>
    </w:p>
    <w:p w14:paraId="4500F54E" w14:textId="4E9D1AF2" w:rsidR="007B2C2B" w:rsidRDefault="007B2C2B" w:rsidP="00EB78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lang w:val="sv-SE"/>
        </w:rPr>
      </w:pPr>
    </w:p>
    <w:p w14:paraId="7C1F88B5" w14:textId="60CC7CF1" w:rsidR="00110ED3" w:rsidRDefault="00110ED3" w:rsidP="00EB78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lang w:val="sv-SE"/>
        </w:rPr>
      </w:pPr>
    </w:p>
    <w:p w14:paraId="2A803D95" w14:textId="7097A2B2" w:rsidR="00EB7887" w:rsidRDefault="00EB7887" w:rsidP="00EB78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lang w:val="sv-SE"/>
        </w:rPr>
      </w:pPr>
    </w:p>
    <w:p w14:paraId="54E462A4" w14:textId="77777777" w:rsidR="00EB7887" w:rsidRPr="00EB7887" w:rsidRDefault="00EB7887" w:rsidP="00EB7887">
      <w:pPr>
        <w:rPr>
          <w:lang w:val="sv-SE"/>
        </w:rPr>
      </w:pPr>
    </w:p>
    <w:p w14:paraId="04496D05" w14:textId="42275394" w:rsidR="00110ED3" w:rsidRPr="00EB7887" w:rsidRDefault="00EB7887" w:rsidP="00EB7887">
      <w:pPr>
        <w:pStyle w:val="Heading1"/>
        <w:rPr>
          <w:lang w:val="sv-SE"/>
        </w:rPr>
      </w:pPr>
      <w:r w:rsidRPr="00EB7887">
        <w:rPr>
          <w:lang w:val="sv-SE"/>
        </w:rPr>
        <w:t>Lämna ifylld blankett i styrelsebrevlådan i 66:an eller maila till brf.nattslandan@gmail.com</w:t>
      </w:r>
    </w:p>
    <w:sectPr w:rsidR="00110ED3" w:rsidRPr="00EB7887" w:rsidSect="00BB7B99">
      <w:pgSz w:w="11907" w:h="16839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870594"/>
    <w:multiLevelType w:val="hybridMultilevel"/>
    <w:tmpl w:val="C97ACB12"/>
    <w:lvl w:ilvl="0" w:tplc="DA14E8A6">
      <w:numFmt w:val="bullet"/>
      <w:lvlText w:val="-"/>
      <w:lvlJc w:val="left"/>
      <w:pPr>
        <w:ind w:left="720" w:hanging="360"/>
      </w:pPr>
      <w:rPr>
        <w:rFonts w:ascii="AppleSystemUIFont" w:eastAsia="Times New Roman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99"/>
    <w:rsid w:val="00087774"/>
    <w:rsid w:val="000B49A8"/>
    <w:rsid w:val="00110ED3"/>
    <w:rsid w:val="00193E4C"/>
    <w:rsid w:val="00194A25"/>
    <w:rsid w:val="001F0CD1"/>
    <w:rsid w:val="00275E36"/>
    <w:rsid w:val="002D574C"/>
    <w:rsid w:val="00366244"/>
    <w:rsid w:val="0053237D"/>
    <w:rsid w:val="005F260A"/>
    <w:rsid w:val="00721328"/>
    <w:rsid w:val="00747FF8"/>
    <w:rsid w:val="007551C8"/>
    <w:rsid w:val="007B2C2B"/>
    <w:rsid w:val="00836F57"/>
    <w:rsid w:val="00A01B8C"/>
    <w:rsid w:val="00A036B9"/>
    <w:rsid w:val="00B60A99"/>
    <w:rsid w:val="00BA206B"/>
    <w:rsid w:val="00BB7B99"/>
    <w:rsid w:val="00C20410"/>
    <w:rsid w:val="00DD56F3"/>
    <w:rsid w:val="00E80E04"/>
    <w:rsid w:val="00EB7887"/>
    <w:rsid w:val="00F0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C0151B"/>
  <w15:docId w15:val="{C56E479C-F286-43D4-9F9A-5A050A1D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328"/>
    <w:pPr>
      <w:spacing w:before="40"/>
    </w:pPr>
    <w:rPr>
      <w:rFonts w:cs="Century Gothic"/>
      <w:sz w:val="22"/>
      <w:szCs w:val="16"/>
    </w:rPr>
  </w:style>
  <w:style w:type="paragraph" w:styleId="Heading1">
    <w:name w:val="heading 1"/>
    <w:basedOn w:val="brdtext"/>
    <w:next w:val="Normal"/>
    <w:link w:val="Heading1Char"/>
    <w:qFormat/>
    <w:rsid w:val="0053237D"/>
    <w:pPr>
      <w:outlineLvl w:val="0"/>
    </w:pPr>
    <w:rPr>
      <w:rFonts w:ascii="Arial" w:hAnsi="Arial" w:cs="Times New Roman"/>
      <w:sz w:val="22"/>
      <w:szCs w:val="24"/>
      <w:lang w:bidi="ar-SA"/>
    </w:rPr>
  </w:style>
  <w:style w:type="paragraph" w:styleId="Heading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basedOn w:val="DefaultParagraphFont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rdtext">
    <w:name w:val="brödtext"/>
    <w:basedOn w:val="Normal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basedOn w:val="DefaultParagraphFont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body">
    <w:name w:val="body"/>
    <w:basedOn w:val="Normal"/>
    <w:link w:val="bodyChar"/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nt1">
    <w:name w:val="Tabellrutnät1"/>
    <w:basedOn w:val="TableNormal"/>
    <w:rPr>
      <w:rFonts w:ascii="Century Gothic" w:hAnsi="Century Gothic"/>
      <w:sz w:val="16"/>
      <w:szCs w:val="16"/>
    </w:rPr>
    <w:tblPr/>
  </w:style>
  <w:style w:type="character" w:styleId="PlaceholderText">
    <w:name w:val="Placeholder Text"/>
    <w:basedOn w:val="DefaultParagraphFont"/>
    <w:uiPriority w:val="99"/>
    <w:semiHidden/>
    <w:rsid w:val="00B60A99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C20410"/>
    <w:pPr>
      <w:spacing w:before="0"/>
      <w:contextualSpacing/>
    </w:pPr>
    <w:rPr>
      <w:rFonts w:ascii="Arial" w:eastAsiaTheme="majorEastAsia" w:hAnsi="Arial" w:cstheme="majorBidi"/>
      <w:color w:val="365F91" w:themeColor="accent1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C20410"/>
    <w:rPr>
      <w:rFonts w:ascii="Arial" w:eastAsiaTheme="majorEastAsia" w:hAnsi="Arial" w:cstheme="majorBidi"/>
      <w:color w:val="365F91" w:themeColor="accent1" w:themeShade="BF"/>
      <w:spacing w:val="-10"/>
      <w:kern w:val="28"/>
      <w:sz w:val="32"/>
      <w:szCs w:val="56"/>
    </w:rPr>
  </w:style>
  <w:style w:type="table" w:styleId="TableGrid">
    <w:name w:val="Table Grid"/>
    <w:basedOn w:val="TableNormal"/>
    <w:rsid w:val="0053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3237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rsid w:val="00C2041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aniel\AppData\Roaming\Microsoft\Templates\Viktig%20kontaktinformation%20och%20medicinsk%20information%20f&#246;r%20ett%20ba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8641-D823-40E0-92C1-4D128F05E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54308-0948-FB44-AF16-4A9872AD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C:\Users\Daniel\AppData\Roaming\Microsoft\Templates\Viktig kontaktinformation och medicinsk information för ett barn.dotx</Template>
  <TotalTime>10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Kontaktperson vid nödfall och medicinsk information för ett barn</vt:lpstr>
    </vt:vector>
  </TitlesOfParts>
  <Manager/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Gabriel Carrizo</cp:lastModifiedBy>
  <cp:revision>7</cp:revision>
  <cp:lastPrinted>2003-12-01T16:33:00Z</cp:lastPrinted>
  <dcterms:created xsi:type="dcterms:W3CDTF">2023-05-01T16:59:00Z</dcterms:created>
  <dcterms:modified xsi:type="dcterms:W3CDTF">2023-05-03T15:31:00Z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TC010184101053</vt:lpwstr>
  </property>
</Properties>
</file>