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9" w:type="dxa"/>
        <w:tblLook w:val="01E0" w:firstRow="1" w:lastRow="1" w:firstColumn="1" w:lastColumn="1" w:noHBand="0" w:noVBand="0"/>
      </w:tblPr>
      <w:tblGrid>
        <w:gridCol w:w="9929"/>
      </w:tblGrid>
      <w:tr w:rsidR="00BB7B99" w:rsidRPr="00EB7887" w14:paraId="6F57DF3A" w14:textId="77777777" w:rsidTr="0053237D">
        <w:trPr>
          <w:trHeight w:val="432"/>
        </w:trPr>
        <w:tc>
          <w:tcPr>
            <w:tcW w:w="9929" w:type="dxa"/>
            <w:shd w:val="clear" w:color="auto" w:fill="FFFFFF" w:themeFill="background1"/>
            <w:vAlign w:val="center"/>
          </w:tcPr>
          <w:p w14:paraId="31217713" w14:textId="4FB3A888" w:rsidR="00BB7B99" w:rsidRDefault="00C20410" w:rsidP="00C20410">
            <w:pPr>
              <w:pStyle w:val="Rubrik"/>
              <w:rPr>
                <w:lang w:val="sv-SE"/>
              </w:rPr>
            </w:pPr>
            <w:r>
              <w:rPr>
                <w:lang w:val="sv-SE"/>
              </w:rPr>
              <w:t>Till</w:t>
            </w:r>
            <w:r w:rsidR="00B60A99" w:rsidRPr="0053237D">
              <w:rPr>
                <w:lang w:val="sv-SE"/>
              </w:rPr>
              <w:t xml:space="preserve"> BRF Per Lindeströmsväg 64-70</w:t>
            </w:r>
          </w:p>
          <w:p w14:paraId="3A553C47" w14:textId="77777777" w:rsidR="00C20410" w:rsidRPr="00C20410" w:rsidRDefault="00C20410" w:rsidP="00C20410">
            <w:pPr>
              <w:rPr>
                <w:lang w:val="sv-SE"/>
              </w:rPr>
            </w:pPr>
          </w:p>
          <w:p w14:paraId="6B3BC740" w14:textId="6BE1E725" w:rsidR="00C20410" w:rsidRPr="00C20410" w:rsidRDefault="00C20410" w:rsidP="00C20410">
            <w:pPr>
              <w:pStyle w:val="Rubrik"/>
              <w:rPr>
                <w:lang w:val="sv-SE"/>
              </w:rPr>
            </w:pPr>
            <w:r w:rsidRPr="00C20410">
              <w:rPr>
                <w:lang w:val="sv-SE"/>
              </w:rPr>
              <w:t>ANSÖKAN OM SAMTYCKE TILL ANDRAHANDSUTHYRNING</w:t>
            </w:r>
          </w:p>
        </w:tc>
      </w:tr>
      <w:tr w:rsidR="00B60A99" w:rsidRPr="00EB7887" w14:paraId="56BD34BA" w14:textId="77777777" w:rsidTr="0053237D">
        <w:trPr>
          <w:trHeight w:val="216"/>
        </w:trPr>
        <w:tc>
          <w:tcPr>
            <w:tcW w:w="9929" w:type="dxa"/>
            <w:tcBorders>
              <w:left w:val="nil"/>
              <w:bottom w:val="nil"/>
              <w:right w:val="nil"/>
            </w:tcBorders>
          </w:tcPr>
          <w:p w14:paraId="191BB360" w14:textId="77777777" w:rsidR="00B60A99" w:rsidRPr="0053237D" w:rsidRDefault="00B60A99" w:rsidP="008E471E">
            <w:pPr>
              <w:rPr>
                <w:lang w:val="sv-SE"/>
              </w:rPr>
            </w:pPr>
          </w:p>
        </w:tc>
      </w:tr>
    </w:tbl>
    <w:p w14:paraId="1CF3186D" w14:textId="0001F830" w:rsidR="00F07573" w:rsidRDefault="0053237D" w:rsidP="0053237D">
      <w:pPr>
        <w:pStyle w:val="Rubrik"/>
      </w:pPr>
      <w:proofErr w:type="spellStart"/>
      <w:r>
        <w:t>Bostadsrättsinnehavare</w:t>
      </w:r>
      <w:proofErr w:type="spellEnd"/>
    </w:p>
    <w:p w14:paraId="669AFC89" w14:textId="77777777" w:rsidR="0053237D" w:rsidRPr="0053237D" w:rsidRDefault="0053237D" w:rsidP="0053237D"/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4764"/>
      </w:tblGrid>
      <w:tr w:rsidR="00087774" w14:paraId="4998E0A3" w14:textId="77777777" w:rsidTr="00A35537">
        <w:trPr>
          <w:trHeight w:val="847"/>
        </w:trPr>
        <w:tc>
          <w:tcPr>
            <w:tcW w:w="4655" w:type="dxa"/>
          </w:tcPr>
          <w:p w14:paraId="58D803CE" w14:textId="77777777" w:rsidR="00087774" w:rsidRDefault="00087774" w:rsidP="0053237D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Namn</w:t>
            </w:r>
          </w:p>
          <w:p w14:paraId="48C1FF0F" w14:textId="68FD434D" w:rsidR="00087774" w:rsidRDefault="00087774" w:rsidP="0053237D"/>
        </w:tc>
        <w:tc>
          <w:tcPr>
            <w:tcW w:w="4764" w:type="dxa"/>
          </w:tcPr>
          <w:p w14:paraId="6C7175D9" w14:textId="440BAA82" w:rsidR="00087774" w:rsidRDefault="00087774" w:rsidP="0053237D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14:paraId="5562C7D4" w14:textId="5A36F3B8" w:rsidR="00087774" w:rsidRDefault="00087774" w:rsidP="00747FF8"/>
        </w:tc>
      </w:tr>
      <w:tr w:rsidR="00DD56F3" w14:paraId="08051352" w14:textId="77777777" w:rsidTr="0053237D">
        <w:trPr>
          <w:trHeight w:val="847"/>
        </w:trPr>
        <w:tc>
          <w:tcPr>
            <w:tcW w:w="4655" w:type="dxa"/>
          </w:tcPr>
          <w:p w14:paraId="52548E1E" w14:textId="77777777" w:rsidR="00DD56F3" w:rsidRDefault="00DD56F3" w:rsidP="0053237D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Sambo Namn</w:t>
            </w:r>
          </w:p>
          <w:p w14:paraId="1A2E340B" w14:textId="222075D1" w:rsidR="00DD56F3" w:rsidRPr="00DD56F3" w:rsidRDefault="00DD56F3" w:rsidP="00DD56F3">
            <w:pPr>
              <w:rPr>
                <w:lang w:val="sv-SE"/>
              </w:rPr>
            </w:pPr>
          </w:p>
        </w:tc>
        <w:tc>
          <w:tcPr>
            <w:tcW w:w="4764" w:type="dxa"/>
          </w:tcPr>
          <w:p w14:paraId="21DE7BF2" w14:textId="77777777" w:rsidR="00DD56F3" w:rsidRDefault="00087774" w:rsidP="00087774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Sambo Telefon</w:t>
            </w:r>
          </w:p>
          <w:p w14:paraId="798F42DD" w14:textId="0DA584A6" w:rsidR="00747FF8" w:rsidRPr="00747FF8" w:rsidRDefault="00747FF8" w:rsidP="00747FF8">
            <w:pPr>
              <w:rPr>
                <w:lang w:val="sv-SE"/>
              </w:rPr>
            </w:pPr>
          </w:p>
        </w:tc>
      </w:tr>
      <w:tr w:rsidR="00087774" w14:paraId="2AB35BF0" w14:textId="77777777" w:rsidTr="008A7F8F">
        <w:trPr>
          <w:trHeight w:val="847"/>
        </w:trPr>
        <w:tc>
          <w:tcPr>
            <w:tcW w:w="9419" w:type="dxa"/>
            <w:gridSpan w:val="2"/>
          </w:tcPr>
          <w:p w14:paraId="5B56C1D1" w14:textId="77777777" w:rsidR="00087774" w:rsidRDefault="00087774" w:rsidP="0053237D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Adress</w:t>
            </w:r>
          </w:p>
          <w:p w14:paraId="491AF845" w14:textId="0E73A59C" w:rsidR="00087774" w:rsidRDefault="00087774" w:rsidP="00087774">
            <w:pPr>
              <w:pStyle w:val="Rubrik1"/>
            </w:pPr>
          </w:p>
        </w:tc>
      </w:tr>
      <w:tr w:rsidR="0053237D" w14:paraId="79927BA2" w14:textId="77777777" w:rsidTr="0053237D">
        <w:trPr>
          <w:trHeight w:val="847"/>
        </w:trPr>
        <w:tc>
          <w:tcPr>
            <w:tcW w:w="9419" w:type="dxa"/>
            <w:gridSpan w:val="2"/>
          </w:tcPr>
          <w:p w14:paraId="47E238BF" w14:textId="77777777" w:rsidR="0053237D" w:rsidRDefault="0053237D" w:rsidP="0053237D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E-post</w:t>
            </w:r>
          </w:p>
          <w:p w14:paraId="10612343" w14:textId="7EA96E5D" w:rsidR="0053237D" w:rsidRDefault="0053237D" w:rsidP="0053237D">
            <w:pPr>
              <w:rPr>
                <w:sz w:val="20"/>
              </w:rPr>
            </w:pPr>
          </w:p>
        </w:tc>
      </w:tr>
      <w:tr w:rsidR="0053237D" w:rsidRPr="0053237D" w14:paraId="61B32E01" w14:textId="77777777" w:rsidTr="0053237D">
        <w:trPr>
          <w:trHeight w:val="847"/>
        </w:trPr>
        <w:tc>
          <w:tcPr>
            <w:tcW w:w="9419" w:type="dxa"/>
            <w:gridSpan w:val="2"/>
          </w:tcPr>
          <w:p w14:paraId="037EC66B" w14:textId="77777777" w:rsidR="0053237D" w:rsidRDefault="0053237D" w:rsidP="0053237D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Adress och telefon under uthyrningstiden</w:t>
            </w:r>
          </w:p>
          <w:p w14:paraId="5A073618" w14:textId="6D48FE7E" w:rsidR="0053237D" w:rsidRPr="0053237D" w:rsidRDefault="0053237D" w:rsidP="0053237D">
            <w:pPr>
              <w:rPr>
                <w:sz w:val="20"/>
                <w:lang w:val="sv-SE"/>
              </w:rPr>
            </w:pPr>
          </w:p>
        </w:tc>
      </w:tr>
    </w:tbl>
    <w:p w14:paraId="77550637" w14:textId="0DA7F846" w:rsidR="00C20410" w:rsidRPr="0053237D" w:rsidRDefault="00C20410">
      <w:pPr>
        <w:rPr>
          <w:sz w:val="20"/>
          <w:lang w:val="sv-SE"/>
        </w:rPr>
      </w:pPr>
    </w:p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850"/>
        <w:gridCol w:w="1497"/>
      </w:tblGrid>
      <w:tr w:rsidR="00C20410" w14:paraId="09990C7A" w14:textId="77777777" w:rsidTr="00C20410">
        <w:trPr>
          <w:trHeight w:val="231"/>
        </w:trPr>
        <w:tc>
          <w:tcPr>
            <w:tcW w:w="5670" w:type="dxa"/>
          </w:tcPr>
          <w:p w14:paraId="45B3B1CA" w14:textId="1E333EDB" w:rsidR="00C20410" w:rsidRDefault="00C20410" w:rsidP="00C20410">
            <w:pPr>
              <w:pStyle w:val="Rubrik1"/>
              <w:rPr>
                <w:sz w:val="20"/>
                <w:lang w:val="sv-SE"/>
              </w:rPr>
            </w:pPr>
            <w:r>
              <w:rPr>
                <w:lang w:val="sv-SE"/>
              </w:rPr>
              <w:t>Jag önskar hyra ut min bostad i andra hand under tiden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B87092" w14:textId="77777777" w:rsidR="00C20410" w:rsidRDefault="00C20410" w:rsidP="00836F57">
            <w:pPr>
              <w:rPr>
                <w:lang w:val="sv-SE"/>
              </w:rPr>
            </w:pPr>
          </w:p>
        </w:tc>
        <w:tc>
          <w:tcPr>
            <w:tcW w:w="850" w:type="dxa"/>
          </w:tcPr>
          <w:p w14:paraId="53C350E1" w14:textId="0F5D8F2E" w:rsidR="00C20410" w:rsidRDefault="00C20410" w:rsidP="00C20410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t.o.m.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0702984A" w14:textId="77777777" w:rsidR="00C20410" w:rsidRDefault="00C20410" w:rsidP="00836F57">
            <w:pPr>
              <w:rPr>
                <w:lang w:val="sv-SE"/>
              </w:rPr>
            </w:pPr>
          </w:p>
        </w:tc>
      </w:tr>
    </w:tbl>
    <w:p w14:paraId="0B558970" w14:textId="70C3412B" w:rsidR="007B2C2B" w:rsidRDefault="007B2C2B">
      <w:pPr>
        <w:rPr>
          <w:sz w:val="20"/>
          <w:lang w:val="sv-SE"/>
        </w:rPr>
      </w:pPr>
    </w:p>
    <w:tbl>
      <w:tblPr>
        <w:tblStyle w:val="Tabellrutnt"/>
        <w:tblW w:w="68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426"/>
        <w:gridCol w:w="850"/>
        <w:gridCol w:w="1134"/>
        <w:gridCol w:w="425"/>
      </w:tblGrid>
      <w:tr w:rsidR="00110ED3" w14:paraId="33486A3A" w14:textId="77777777" w:rsidTr="00110ED3">
        <w:trPr>
          <w:trHeight w:val="10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8FC8EB" w14:textId="11872A7F" w:rsidR="00110ED3" w:rsidRDefault="00110ED3" w:rsidP="00B86D66">
            <w:pPr>
              <w:pStyle w:val="Rubrik1"/>
              <w:rPr>
                <w:sz w:val="20"/>
                <w:lang w:val="sv-SE"/>
              </w:rPr>
            </w:pPr>
            <w:r>
              <w:rPr>
                <w:lang w:val="sv-SE"/>
              </w:rPr>
              <w:t>Hyresform: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30494" w14:textId="3863CAE4" w:rsidR="00110ED3" w:rsidRDefault="00110ED3" w:rsidP="00E80E04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Andrahandsuthyrning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31B8789" w14:textId="355073AE" w:rsidR="00110ED3" w:rsidRDefault="00110ED3" w:rsidP="00110ED3">
            <w:pPr>
              <w:pStyle w:val="Rubrik1"/>
              <w:rPr>
                <w:lang w:val="sv-S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F1162" w14:textId="77777777" w:rsidR="00110ED3" w:rsidRDefault="00110ED3" w:rsidP="00B86D66">
            <w:pPr>
              <w:pStyle w:val="Rubrik1"/>
              <w:rPr>
                <w:lang w:val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B5408" w14:textId="0E766FE3" w:rsidR="00110ED3" w:rsidRDefault="00110ED3" w:rsidP="00B86D66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AirBnB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34398C3" w14:textId="19FA1DFE" w:rsidR="00110ED3" w:rsidRDefault="00110ED3" w:rsidP="00110ED3">
            <w:pPr>
              <w:pStyle w:val="Rubrik1"/>
              <w:rPr>
                <w:lang w:val="sv-SE"/>
              </w:rPr>
            </w:pPr>
          </w:p>
        </w:tc>
      </w:tr>
    </w:tbl>
    <w:p w14:paraId="5F7BA219" w14:textId="6A72BBD7" w:rsidR="00C20410" w:rsidRPr="00C20410" w:rsidRDefault="00C20410" w:rsidP="00C20410"/>
    <w:p w14:paraId="453630EA" w14:textId="68B6C8ED" w:rsidR="00C20410" w:rsidRPr="00C20410" w:rsidRDefault="00C20410" w:rsidP="00C20410">
      <w:pPr>
        <w:pStyle w:val="Rubrik"/>
      </w:pPr>
      <w:proofErr w:type="spellStart"/>
      <w:r>
        <w:t>Andrahandshyresgäst</w:t>
      </w:r>
      <w:proofErr w:type="spellEnd"/>
    </w:p>
    <w:p w14:paraId="608AEA42" w14:textId="4C49CEF3" w:rsidR="00C20410" w:rsidRDefault="00C20410">
      <w:pPr>
        <w:rPr>
          <w:sz w:val="20"/>
          <w:lang w:val="sv-SE"/>
        </w:rPr>
      </w:pP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4764"/>
      </w:tblGrid>
      <w:tr w:rsidR="00747FF8" w14:paraId="786A1396" w14:textId="77777777" w:rsidTr="00B86D66">
        <w:trPr>
          <w:trHeight w:val="847"/>
        </w:trPr>
        <w:tc>
          <w:tcPr>
            <w:tcW w:w="4655" w:type="dxa"/>
          </w:tcPr>
          <w:p w14:paraId="6748E5B0" w14:textId="77777777" w:rsidR="00747FF8" w:rsidRDefault="00747FF8" w:rsidP="00B86D66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Namn</w:t>
            </w:r>
          </w:p>
          <w:p w14:paraId="72A08C1E" w14:textId="77777777" w:rsidR="00747FF8" w:rsidRDefault="00747FF8" w:rsidP="00B86D66"/>
        </w:tc>
        <w:tc>
          <w:tcPr>
            <w:tcW w:w="4764" w:type="dxa"/>
          </w:tcPr>
          <w:p w14:paraId="142C4C6B" w14:textId="77777777" w:rsidR="00747FF8" w:rsidRDefault="00747FF8" w:rsidP="00B86D66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Telefon</w:t>
            </w:r>
          </w:p>
          <w:p w14:paraId="027C5F8B" w14:textId="77777777" w:rsidR="00747FF8" w:rsidRDefault="00747FF8" w:rsidP="00B86D66"/>
        </w:tc>
      </w:tr>
      <w:tr w:rsidR="00747FF8" w:rsidRPr="00747FF8" w14:paraId="60493603" w14:textId="77777777" w:rsidTr="00B86D66">
        <w:trPr>
          <w:trHeight w:val="847"/>
        </w:trPr>
        <w:tc>
          <w:tcPr>
            <w:tcW w:w="4655" w:type="dxa"/>
          </w:tcPr>
          <w:p w14:paraId="187E5543" w14:textId="77777777" w:rsidR="00747FF8" w:rsidRDefault="00747FF8" w:rsidP="00B86D66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Sambo Namn</w:t>
            </w:r>
          </w:p>
          <w:p w14:paraId="4199A7CF" w14:textId="77777777" w:rsidR="00747FF8" w:rsidRPr="00DD56F3" w:rsidRDefault="00747FF8" w:rsidP="00B86D66">
            <w:pPr>
              <w:rPr>
                <w:lang w:val="sv-SE"/>
              </w:rPr>
            </w:pPr>
          </w:p>
        </w:tc>
        <w:tc>
          <w:tcPr>
            <w:tcW w:w="4764" w:type="dxa"/>
          </w:tcPr>
          <w:p w14:paraId="3EC77A14" w14:textId="77777777" w:rsidR="00747FF8" w:rsidRDefault="00747FF8" w:rsidP="00B86D66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Sambo Telefon</w:t>
            </w:r>
          </w:p>
          <w:p w14:paraId="05A32EDB" w14:textId="77777777" w:rsidR="00747FF8" w:rsidRPr="00747FF8" w:rsidRDefault="00747FF8" w:rsidP="00B86D66">
            <w:pPr>
              <w:rPr>
                <w:lang w:val="sv-SE"/>
              </w:rPr>
            </w:pPr>
          </w:p>
        </w:tc>
      </w:tr>
      <w:tr w:rsidR="00747FF8" w14:paraId="252C6D58" w14:textId="77777777" w:rsidTr="00B86D66">
        <w:trPr>
          <w:trHeight w:val="847"/>
        </w:trPr>
        <w:tc>
          <w:tcPr>
            <w:tcW w:w="9419" w:type="dxa"/>
            <w:gridSpan w:val="2"/>
          </w:tcPr>
          <w:p w14:paraId="73AA029A" w14:textId="0005921E" w:rsidR="00747FF8" w:rsidRDefault="00747FF8" w:rsidP="00B86D66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Nuvarande Adress</w:t>
            </w:r>
          </w:p>
          <w:p w14:paraId="5C32D544" w14:textId="77777777" w:rsidR="00747FF8" w:rsidRDefault="00747FF8" w:rsidP="00B86D66">
            <w:pPr>
              <w:pStyle w:val="Rubrik1"/>
            </w:pPr>
          </w:p>
        </w:tc>
      </w:tr>
      <w:tr w:rsidR="00747FF8" w14:paraId="3AC8722F" w14:textId="77777777" w:rsidTr="00B86D66">
        <w:trPr>
          <w:trHeight w:val="847"/>
        </w:trPr>
        <w:tc>
          <w:tcPr>
            <w:tcW w:w="9419" w:type="dxa"/>
            <w:gridSpan w:val="2"/>
          </w:tcPr>
          <w:p w14:paraId="346B8211" w14:textId="77777777" w:rsidR="00747FF8" w:rsidRDefault="00747FF8" w:rsidP="00B86D66">
            <w:pPr>
              <w:pStyle w:val="Rubrik1"/>
              <w:rPr>
                <w:lang w:val="sv-SE"/>
              </w:rPr>
            </w:pPr>
            <w:r>
              <w:rPr>
                <w:lang w:val="sv-SE"/>
              </w:rPr>
              <w:t>E-post</w:t>
            </w:r>
          </w:p>
          <w:p w14:paraId="1B698964" w14:textId="77777777" w:rsidR="00747FF8" w:rsidRDefault="00747FF8" w:rsidP="00B86D66">
            <w:pPr>
              <w:rPr>
                <w:sz w:val="20"/>
              </w:rPr>
            </w:pPr>
          </w:p>
        </w:tc>
      </w:tr>
    </w:tbl>
    <w:p w14:paraId="46952C79" w14:textId="71B70D68" w:rsidR="00C20410" w:rsidRDefault="00C20410" w:rsidP="00C20410">
      <w:pPr>
        <w:rPr>
          <w:lang w:val="sv-SE"/>
        </w:rPr>
      </w:pPr>
    </w:p>
    <w:p w14:paraId="168A3177" w14:textId="4E985E3F" w:rsidR="007B2C2B" w:rsidRDefault="007B2C2B" w:rsidP="00C20410">
      <w:pPr>
        <w:rPr>
          <w:lang w:val="sv-SE"/>
        </w:rPr>
      </w:pPr>
    </w:p>
    <w:p w14:paraId="11EE0289" w14:textId="1668F320" w:rsidR="007B2C2B" w:rsidRDefault="007B2C2B" w:rsidP="007B2C2B">
      <w:pPr>
        <w:pStyle w:val="Rubrik1"/>
        <w:rPr>
          <w:lang w:val="sv-SE"/>
        </w:rPr>
      </w:pPr>
      <w:r>
        <w:rPr>
          <w:lang w:val="sv-SE"/>
        </w:rPr>
        <w:t xml:space="preserve">Anledning till andrahandsuthyrningen (fylls i av </w:t>
      </w:r>
      <w:proofErr w:type="spellStart"/>
      <w:r>
        <w:rPr>
          <w:lang w:val="sv-SE"/>
        </w:rPr>
        <w:t>bostadrättsinnehavare</w:t>
      </w:r>
      <w:proofErr w:type="spellEnd"/>
      <w:r>
        <w:rPr>
          <w:lang w:val="sv-SE"/>
        </w:rPr>
        <w:t>)</w:t>
      </w:r>
    </w:p>
    <w:p w14:paraId="309FE867" w14:textId="0961B874" w:rsidR="007B2C2B" w:rsidRDefault="007B2C2B" w:rsidP="00EB78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lang w:val="sv-SE"/>
        </w:rPr>
      </w:pPr>
    </w:p>
    <w:p w14:paraId="04EDECA5" w14:textId="369C39C1" w:rsidR="007B2C2B" w:rsidRDefault="007B2C2B" w:rsidP="00EB78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lang w:val="sv-SE"/>
        </w:rPr>
      </w:pPr>
    </w:p>
    <w:p w14:paraId="2260635A" w14:textId="66D03D0C" w:rsidR="007B2C2B" w:rsidRDefault="007B2C2B" w:rsidP="00EB78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lang w:val="sv-SE"/>
        </w:rPr>
      </w:pPr>
    </w:p>
    <w:p w14:paraId="4500F54E" w14:textId="4E9D1AF2" w:rsidR="007B2C2B" w:rsidRDefault="007B2C2B" w:rsidP="00EB78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lang w:val="sv-SE"/>
        </w:rPr>
      </w:pPr>
    </w:p>
    <w:p w14:paraId="7C1F88B5" w14:textId="60CC7CF1" w:rsidR="00110ED3" w:rsidRDefault="00110ED3" w:rsidP="00EB78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lang w:val="sv-SE"/>
        </w:rPr>
      </w:pPr>
    </w:p>
    <w:p w14:paraId="2A803D95" w14:textId="7097A2B2" w:rsidR="00EB7887" w:rsidRDefault="00EB7887" w:rsidP="00EB78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lang w:val="sv-SE"/>
        </w:rPr>
      </w:pPr>
    </w:p>
    <w:p w14:paraId="54E462A4" w14:textId="77777777" w:rsidR="00EB7887" w:rsidRPr="00EB7887" w:rsidRDefault="00EB7887" w:rsidP="00EB7887">
      <w:pPr>
        <w:rPr>
          <w:lang w:val="sv-SE"/>
        </w:rPr>
      </w:pPr>
    </w:p>
    <w:p w14:paraId="04496D05" w14:textId="42275394" w:rsidR="00110ED3" w:rsidRPr="00EB7887" w:rsidRDefault="00EB7887" w:rsidP="00EB7887">
      <w:pPr>
        <w:pStyle w:val="Rubrik1"/>
        <w:rPr>
          <w:lang w:val="sv-SE"/>
        </w:rPr>
      </w:pPr>
      <w:r w:rsidRPr="00EB7887">
        <w:rPr>
          <w:lang w:val="sv-SE"/>
        </w:rPr>
        <w:t>Lämna ifylld blankett i styrelsebrevlådan i 66:an eller maila till brf.nattslandan@gmail.com</w:t>
      </w:r>
      <w:bookmarkStart w:id="0" w:name="_GoBack"/>
      <w:bookmarkEnd w:id="0"/>
    </w:p>
    <w:sectPr w:rsidR="00110ED3" w:rsidRPr="00EB7887" w:rsidSect="00BB7B99">
      <w:pgSz w:w="11907" w:h="16839"/>
      <w:pgMar w:top="864" w:right="108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0A99"/>
    <w:rsid w:val="00087774"/>
    <w:rsid w:val="000B49A8"/>
    <w:rsid w:val="00110ED3"/>
    <w:rsid w:val="00193E4C"/>
    <w:rsid w:val="00194A25"/>
    <w:rsid w:val="002D574C"/>
    <w:rsid w:val="0053237D"/>
    <w:rsid w:val="00747FF8"/>
    <w:rsid w:val="007551C8"/>
    <w:rsid w:val="007B2C2B"/>
    <w:rsid w:val="00836F57"/>
    <w:rsid w:val="00A036B9"/>
    <w:rsid w:val="00B60A99"/>
    <w:rsid w:val="00BA206B"/>
    <w:rsid w:val="00BB7B99"/>
    <w:rsid w:val="00C20410"/>
    <w:rsid w:val="00DD56F3"/>
    <w:rsid w:val="00E80E04"/>
    <w:rsid w:val="00EB7887"/>
    <w:rsid w:val="00F0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0151B"/>
  <w15:docId w15:val="{C56E479C-F286-43D4-9F9A-5A050A1D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3237D"/>
    <w:pPr>
      <w:spacing w:before="40"/>
    </w:pPr>
    <w:rPr>
      <w:rFonts w:cs="Century Gothic"/>
      <w:sz w:val="22"/>
      <w:szCs w:val="16"/>
    </w:rPr>
  </w:style>
  <w:style w:type="paragraph" w:styleId="Rubrik1">
    <w:name w:val="heading 1"/>
    <w:basedOn w:val="brdtext"/>
    <w:next w:val="Normal"/>
    <w:link w:val="Rubrik1Char"/>
    <w:qFormat/>
    <w:rsid w:val="0053237D"/>
    <w:pPr>
      <w:outlineLvl w:val="0"/>
    </w:pPr>
    <w:rPr>
      <w:rFonts w:ascii="Arial" w:hAnsi="Arial" w:cs="Times New Roman"/>
      <w:sz w:val="22"/>
      <w:szCs w:val="24"/>
      <w:lang w:bidi="ar-SA"/>
    </w:rPr>
  </w:style>
  <w:style w:type="paragraph" w:styleId="Rubrik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basedOn w:val="Standardstycketeckensnitt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rdtext">
    <w:name w:val="brödtext"/>
    <w:basedOn w:val="Normal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basedOn w:val="Standardstycketeckensnitt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customStyle="1" w:styleId="body">
    <w:name w:val="body"/>
    <w:basedOn w:val="Normal"/>
    <w:link w:val="bodyChar"/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nt1">
    <w:name w:val="Tabellrutnät1"/>
    <w:basedOn w:val="Normaltabell"/>
    <w:rPr>
      <w:rFonts w:ascii="Century Gothic" w:hAnsi="Century Gothic"/>
      <w:sz w:val="16"/>
      <w:szCs w:val="16"/>
    </w:rPr>
    <w:tblPr/>
  </w:style>
  <w:style w:type="character" w:styleId="Platshllartext">
    <w:name w:val="Placeholder Text"/>
    <w:basedOn w:val="Standardstycketeckensnitt"/>
    <w:uiPriority w:val="99"/>
    <w:semiHidden/>
    <w:rsid w:val="00B60A99"/>
    <w:rPr>
      <w:color w:val="808080"/>
    </w:rPr>
  </w:style>
  <w:style w:type="paragraph" w:styleId="Rubrik">
    <w:name w:val="Title"/>
    <w:basedOn w:val="Normal"/>
    <w:next w:val="Normal"/>
    <w:link w:val="RubrikChar"/>
    <w:qFormat/>
    <w:rsid w:val="00C20410"/>
    <w:pPr>
      <w:spacing w:before="0"/>
      <w:contextualSpacing/>
    </w:pPr>
    <w:rPr>
      <w:rFonts w:ascii="Arial" w:eastAsiaTheme="majorEastAsia" w:hAnsi="Arial" w:cstheme="majorBidi"/>
      <w:color w:val="365F91" w:themeColor="accent1" w:themeShade="BF"/>
      <w:spacing w:val="-10"/>
      <w:kern w:val="28"/>
      <w:sz w:val="32"/>
      <w:szCs w:val="56"/>
    </w:rPr>
  </w:style>
  <w:style w:type="character" w:customStyle="1" w:styleId="RubrikChar">
    <w:name w:val="Rubrik Char"/>
    <w:basedOn w:val="Standardstycketeckensnitt"/>
    <w:link w:val="Rubrik"/>
    <w:rsid w:val="00C20410"/>
    <w:rPr>
      <w:rFonts w:ascii="Arial" w:eastAsiaTheme="majorEastAsia" w:hAnsi="Arial" w:cstheme="majorBidi"/>
      <w:color w:val="365F91" w:themeColor="accent1" w:themeShade="BF"/>
      <w:spacing w:val="-10"/>
      <w:kern w:val="28"/>
      <w:sz w:val="32"/>
      <w:szCs w:val="56"/>
    </w:rPr>
  </w:style>
  <w:style w:type="table" w:styleId="Tabellrutnt">
    <w:name w:val="Table Grid"/>
    <w:basedOn w:val="Normaltabell"/>
    <w:rsid w:val="00532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53237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1Char">
    <w:name w:val="Rubrik 1 Char"/>
    <w:basedOn w:val="Standardstycketeckensnitt"/>
    <w:link w:val="Rubrik1"/>
    <w:rsid w:val="00C2041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Viktig%20kontaktinformation%20och%20medicinsk%20information%20f&#246;r%20ett%20ba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8641-D823-40E0-92C1-4D128F05E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769F7-54E4-49AB-94A6-7FD4161C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Viktig kontaktinformation och medicinsk information för ett barn.dotx</Template>
  <TotalTime>62</TotalTime>
  <Pages>1</Pages>
  <Words>93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Kontaktperson vid nödfall och medicinsk information för ett barn</vt:lpstr>
    </vt:vector>
  </TitlesOfParts>
  <Manager/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Goucher</cp:lastModifiedBy>
  <cp:revision>12</cp:revision>
  <cp:lastPrinted>2003-12-01T16:33:00Z</cp:lastPrinted>
  <dcterms:created xsi:type="dcterms:W3CDTF">2016-09-04T13:14:00Z</dcterms:created>
  <dcterms:modified xsi:type="dcterms:W3CDTF">2016-10-02T13:20:00Z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TC010184101053</vt:lpwstr>
  </property>
</Properties>
</file>